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A6" w:rsidRDefault="00845CA6" w:rsidP="00A0031D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昭平县基层医疗卫生事业单位面向全区</w:t>
      </w:r>
    </w:p>
    <w:p w:rsidR="00845CA6" w:rsidRDefault="00845CA6" w:rsidP="00A0031D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公开招聘专业技术人员报名表</w:t>
      </w:r>
    </w:p>
    <w:p w:rsidR="00845CA6" w:rsidRDefault="00845CA6" w:rsidP="00A0031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报考单位及岗位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>
        <w:rPr>
          <w:rFonts w:ascii="仿宋_GB2312" w:eastAsia="仿宋_GB2312" w:cs="仿宋_GB2312"/>
          <w:sz w:val="32"/>
          <w:szCs w:val="32"/>
        </w:rPr>
        <w:t xml:space="preserve">                      2018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1250"/>
        <w:gridCol w:w="910"/>
        <w:gridCol w:w="1260"/>
        <w:gridCol w:w="1505"/>
        <w:gridCol w:w="1309"/>
        <w:gridCol w:w="2586"/>
      </w:tblGrid>
      <w:tr w:rsidR="00845CA6">
        <w:trPr>
          <w:cantSplit/>
          <w:trHeight w:val="783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名</w:t>
            </w:r>
          </w:p>
        </w:tc>
        <w:tc>
          <w:tcPr>
            <w:tcW w:w="1250" w:type="dxa"/>
            <w:tcBorders>
              <w:top w:val="single" w:sz="12" w:space="0" w:color="auto"/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sz="12" w:space="0" w:color="auto"/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single" w:sz="12" w:space="0" w:color="auto"/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8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（小二寸照片）</w:t>
            </w:r>
          </w:p>
        </w:tc>
      </w:tr>
      <w:tr w:rsidR="00845CA6">
        <w:trPr>
          <w:cantSplit/>
          <w:trHeight w:val="68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50" w:type="dxa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10" w:type="dxa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5" w:type="dxa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09" w:type="dxa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45CA6" w:rsidRDefault="00845CA6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45CA6">
        <w:trPr>
          <w:cantSplit/>
          <w:trHeight w:val="741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户口所在地</w:t>
            </w:r>
          </w:p>
        </w:tc>
        <w:tc>
          <w:tcPr>
            <w:tcW w:w="1250" w:type="dxa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10" w:type="dxa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5" w:type="dxa"/>
            <w:tcBorders>
              <w:left w:val="nil"/>
              <w:bottom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309" w:type="dxa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45CA6" w:rsidRDefault="00845CA6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45CA6">
        <w:trPr>
          <w:cantSplit/>
          <w:trHeight w:val="64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联系</w:t>
            </w:r>
          </w:p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420" w:type="dxa"/>
            <w:gridSpan w:val="3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5" w:type="dxa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309" w:type="dxa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45CA6" w:rsidRDefault="00845CA6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45CA6">
        <w:trPr>
          <w:cantSplit/>
          <w:trHeight w:val="728"/>
        </w:trPr>
        <w:tc>
          <w:tcPr>
            <w:tcW w:w="126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历</w:t>
            </w:r>
          </w:p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位</w:t>
            </w:r>
          </w:p>
        </w:tc>
        <w:tc>
          <w:tcPr>
            <w:tcW w:w="1250" w:type="dxa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170" w:type="dxa"/>
            <w:gridSpan w:val="2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5" w:type="dxa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89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45CA6">
        <w:trPr>
          <w:cantSplit/>
          <w:trHeight w:val="766"/>
        </w:trPr>
        <w:tc>
          <w:tcPr>
            <w:tcW w:w="126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845CA6" w:rsidRDefault="00845CA6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0" w:type="dxa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在职</w:t>
            </w:r>
          </w:p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170" w:type="dxa"/>
            <w:gridSpan w:val="2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5" w:type="dxa"/>
            <w:tcBorders>
              <w:left w:val="nil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89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45CA6">
        <w:trPr>
          <w:cantSplit/>
          <w:trHeight w:val="3732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学习及工作简历</w:t>
            </w:r>
          </w:p>
        </w:tc>
        <w:tc>
          <w:tcPr>
            <w:tcW w:w="8820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45CA6">
        <w:trPr>
          <w:cantSplit/>
          <w:trHeight w:val="2653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应聘</w:t>
            </w:r>
          </w:p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820" w:type="dxa"/>
            <w:gridSpan w:val="6"/>
            <w:tcBorders>
              <w:left w:val="nil"/>
              <w:right w:val="single" w:sz="12" w:space="0" w:color="auto"/>
            </w:tcBorders>
          </w:tcPr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45CA6" w:rsidRDefault="00845CA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以上填写内容属实，如有虚假，本人自愿放弃应聘资格。</w:t>
            </w:r>
          </w:p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承诺人：</w:t>
            </w:r>
          </w:p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45CA6" w:rsidRDefault="00845CA6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                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845CA6" w:rsidRDefault="00845CA6"/>
    <w:sectPr w:rsidR="00845CA6" w:rsidSect="0080202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CA6" w:rsidRDefault="00845CA6" w:rsidP="00A0031D">
      <w:r>
        <w:separator/>
      </w:r>
    </w:p>
  </w:endnote>
  <w:endnote w:type="continuationSeparator" w:id="0">
    <w:p w:rsidR="00845CA6" w:rsidRDefault="00845CA6" w:rsidP="00A00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A6" w:rsidRDefault="00845C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CA6" w:rsidRDefault="00845CA6" w:rsidP="00A0031D">
      <w:r>
        <w:separator/>
      </w:r>
    </w:p>
  </w:footnote>
  <w:footnote w:type="continuationSeparator" w:id="0">
    <w:p w:rsidR="00845CA6" w:rsidRDefault="00845CA6" w:rsidP="00A00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A6" w:rsidRDefault="00845C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31D"/>
    <w:rsid w:val="0002491F"/>
    <w:rsid w:val="000272BD"/>
    <w:rsid w:val="00094E11"/>
    <w:rsid w:val="000A2028"/>
    <w:rsid w:val="000A3033"/>
    <w:rsid w:val="000C2C36"/>
    <w:rsid w:val="000D5F9C"/>
    <w:rsid w:val="000E72FC"/>
    <w:rsid w:val="0012610E"/>
    <w:rsid w:val="00130DBA"/>
    <w:rsid w:val="001A2A65"/>
    <w:rsid w:val="001A3D33"/>
    <w:rsid w:val="001C2E2B"/>
    <w:rsid w:val="001D1BCA"/>
    <w:rsid w:val="00212CA6"/>
    <w:rsid w:val="002734A3"/>
    <w:rsid w:val="002742EF"/>
    <w:rsid w:val="00283269"/>
    <w:rsid w:val="002C1262"/>
    <w:rsid w:val="002E3E5C"/>
    <w:rsid w:val="003356D5"/>
    <w:rsid w:val="003B1B74"/>
    <w:rsid w:val="003E7963"/>
    <w:rsid w:val="00485CC3"/>
    <w:rsid w:val="00523DFA"/>
    <w:rsid w:val="00603A47"/>
    <w:rsid w:val="0061104A"/>
    <w:rsid w:val="00656954"/>
    <w:rsid w:val="00671920"/>
    <w:rsid w:val="006F755A"/>
    <w:rsid w:val="007663C9"/>
    <w:rsid w:val="00802022"/>
    <w:rsid w:val="00826940"/>
    <w:rsid w:val="0083215B"/>
    <w:rsid w:val="00845CA6"/>
    <w:rsid w:val="008603C2"/>
    <w:rsid w:val="008E0F9E"/>
    <w:rsid w:val="00932DB1"/>
    <w:rsid w:val="00944EBC"/>
    <w:rsid w:val="009A0E66"/>
    <w:rsid w:val="00A0031D"/>
    <w:rsid w:val="00A024FE"/>
    <w:rsid w:val="00A3715B"/>
    <w:rsid w:val="00A4650E"/>
    <w:rsid w:val="00A74BAB"/>
    <w:rsid w:val="00AF0856"/>
    <w:rsid w:val="00B2354E"/>
    <w:rsid w:val="00B76527"/>
    <w:rsid w:val="00BB07FE"/>
    <w:rsid w:val="00BB3DE4"/>
    <w:rsid w:val="00C2063E"/>
    <w:rsid w:val="00CA739E"/>
    <w:rsid w:val="00D142C4"/>
    <w:rsid w:val="00D1665C"/>
    <w:rsid w:val="00D918AB"/>
    <w:rsid w:val="00E40B86"/>
    <w:rsid w:val="00E63B66"/>
    <w:rsid w:val="00EB733D"/>
    <w:rsid w:val="00EE1B96"/>
    <w:rsid w:val="00EF1983"/>
    <w:rsid w:val="00EF4DA8"/>
    <w:rsid w:val="00F67A0A"/>
    <w:rsid w:val="00FB400D"/>
    <w:rsid w:val="00FD0659"/>
    <w:rsid w:val="00FD723E"/>
    <w:rsid w:val="00FF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31D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0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0031D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00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03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64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45</Words>
  <Characters>257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lankeDN1</cp:lastModifiedBy>
  <cp:revision>3</cp:revision>
  <dcterms:created xsi:type="dcterms:W3CDTF">2018-09-27T00:29:00Z</dcterms:created>
  <dcterms:modified xsi:type="dcterms:W3CDTF">2018-09-27T01:25:00Z</dcterms:modified>
</cp:coreProperties>
</file>