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申报</w:t>
      </w:r>
      <w:r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4"/>
          <w:szCs w:val="44"/>
        </w:rPr>
        <w:t>贺州市文明校园名单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0"/>
          <w:szCs w:val="40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403"/>
        <w:gridCol w:w="264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学校类别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昭平县第五中学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普通高中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昭平县巩桥中学</w:t>
            </w:r>
            <w:bookmarkStart w:id="0" w:name="_GoBack"/>
            <w:bookmarkEnd w:id="0"/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初级中学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昭平县马江中心小学</w:t>
            </w:r>
          </w:p>
        </w:tc>
        <w:tc>
          <w:tcPr>
            <w:tcW w:w="2642" w:type="dxa"/>
            <w:vAlign w:val="center"/>
          </w:tcPr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昭平县樟木林中心小学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昭平县昭平镇龙坪村小学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昭平县富裕中心小学</w:t>
            </w:r>
          </w:p>
        </w:tc>
        <w:tc>
          <w:tcPr>
            <w:tcW w:w="264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填表说明：学校类别包括完全小学、九年一贯制学校、初级中学、普通高中、完全中学、中等职业学校、特殊教育学校。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8737B"/>
    <w:rsid w:val="002A21DB"/>
    <w:rsid w:val="007071E8"/>
    <w:rsid w:val="00F1472E"/>
    <w:rsid w:val="00F457EA"/>
    <w:rsid w:val="08BC595F"/>
    <w:rsid w:val="0C59348D"/>
    <w:rsid w:val="0E265E1F"/>
    <w:rsid w:val="10EC4248"/>
    <w:rsid w:val="186C5DBD"/>
    <w:rsid w:val="25A46BC3"/>
    <w:rsid w:val="2C8E5719"/>
    <w:rsid w:val="33EA7F23"/>
    <w:rsid w:val="4F68737B"/>
    <w:rsid w:val="55D74896"/>
    <w:rsid w:val="5A6434A0"/>
    <w:rsid w:val="696B4E2E"/>
    <w:rsid w:val="6BF320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2018-07-19T00:56:00Z</dcterms:created>
  <dc:creator>Administrator</dc:creator>
  <cp:lastModifiedBy>繁花散作悱恻</cp:lastModifiedBy>
  <cp:lastPrinted>2019-11-04T09:39:40Z</cp:lastPrinted>
  <dcterms:modified xsi:type="dcterms:W3CDTF">2019-11-04T09:46:18Z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